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4CEB" w14:textId="77777777" w:rsidR="001C28F1" w:rsidRPr="00432A03" w:rsidRDefault="001C28F1" w:rsidP="001C28F1">
      <w:pPr>
        <w:keepNext/>
        <w:spacing w:before="120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432A03">
        <w:rPr>
          <w:rFonts w:ascii="Arial" w:hAnsi="Arial" w:cs="Arial"/>
          <w:b/>
          <w:sz w:val="24"/>
          <w:szCs w:val="24"/>
          <w:lang w:val="en-GB"/>
        </w:rPr>
        <w:t xml:space="preserve">Christ Church Dunstable—Leaders’ </w:t>
      </w:r>
      <w:r w:rsidR="003978FF" w:rsidRPr="00432A03">
        <w:rPr>
          <w:rFonts w:ascii="Arial" w:hAnsi="Arial" w:cs="Arial"/>
          <w:b/>
          <w:sz w:val="24"/>
          <w:szCs w:val="24"/>
          <w:lang w:val="en-GB"/>
        </w:rPr>
        <w:t>T</w:t>
      </w:r>
      <w:r w:rsidRPr="00432A03">
        <w:rPr>
          <w:rFonts w:ascii="Arial" w:hAnsi="Arial" w:cs="Arial"/>
          <w:b/>
          <w:sz w:val="24"/>
          <w:szCs w:val="24"/>
          <w:lang w:val="en-GB"/>
        </w:rPr>
        <w:t>raining                    1</w:t>
      </w:r>
      <w:r w:rsidR="00590B7F">
        <w:rPr>
          <w:rFonts w:ascii="Arial" w:hAnsi="Arial" w:cs="Arial"/>
          <w:b/>
          <w:sz w:val="24"/>
          <w:szCs w:val="24"/>
          <w:lang w:val="en-GB"/>
        </w:rPr>
        <w:t>1</w:t>
      </w:r>
      <w:r w:rsidRPr="00432A0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90B7F">
        <w:rPr>
          <w:rFonts w:ascii="Arial" w:hAnsi="Arial" w:cs="Arial"/>
          <w:b/>
          <w:sz w:val="24"/>
          <w:szCs w:val="24"/>
          <w:lang w:val="en-GB"/>
        </w:rPr>
        <w:t>Decem</w:t>
      </w:r>
      <w:r w:rsidR="00432A03" w:rsidRPr="00432A03">
        <w:rPr>
          <w:rFonts w:ascii="Arial" w:hAnsi="Arial" w:cs="Arial"/>
          <w:b/>
          <w:sz w:val="24"/>
          <w:szCs w:val="24"/>
          <w:lang w:val="en-GB"/>
        </w:rPr>
        <w:t>ber</w:t>
      </w:r>
      <w:r w:rsidRPr="00432A03">
        <w:rPr>
          <w:rFonts w:ascii="Arial" w:hAnsi="Arial" w:cs="Arial"/>
          <w:b/>
          <w:sz w:val="24"/>
          <w:szCs w:val="24"/>
          <w:lang w:val="en-GB"/>
        </w:rPr>
        <w:t xml:space="preserve"> 2023</w:t>
      </w:r>
    </w:p>
    <w:p w14:paraId="47399CF3" w14:textId="77777777" w:rsidR="003A05D4" w:rsidRDefault="00432A03" w:rsidP="001C28F1">
      <w:pPr>
        <w:pBdr>
          <w:bottom w:val="single" w:sz="18" w:space="1" w:color="auto"/>
        </w:pBdr>
        <w:spacing w:before="120"/>
        <w:rPr>
          <w:rFonts w:ascii="Arial" w:hAnsi="Arial" w:cs="Arial"/>
          <w:b/>
          <w:bCs/>
          <w:sz w:val="36"/>
          <w:szCs w:val="36"/>
          <w:lang w:val="en-GB"/>
        </w:rPr>
      </w:pPr>
      <w:r w:rsidRPr="00432A03">
        <w:rPr>
          <w:rFonts w:ascii="Arial" w:hAnsi="Arial" w:cs="Arial"/>
          <w:b/>
          <w:bCs/>
          <w:sz w:val="36"/>
          <w:szCs w:val="36"/>
          <w:lang w:val="en-GB"/>
        </w:rPr>
        <w:t xml:space="preserve">The Responsibility of Home Group Leaders: </w:t>
      </w:r>
    </w:p>
    <w:p w14:paraId="0846FE5B" w14:textId="77777777" w:rsidR="001C28F1" w:rsidRPr="00432A03" w:rsidRDefault="00590B7F" w:rsidP="001C28F1">
      <w:pPr>
        <w:pBdr>
          <w:bottom w:val="single" w:sz="18" w:space="1" w:color="auto"/>
        </w:pBdr>
        <w:spacing w:before="120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Leading Bible Studies and Prayer Times</w:t>
      </w:r>
    </w:p>
    <w:p w14:paraId="2698A800" w14:textId="77777777" w:rsidR="00432A03" w:rsidRPr="00432A03" w:rsidRDefault="00432A03" w:rsidP="00432A03">
      <w:pPr>
        <w:spacing w:after="120" w:line="360" w:lineRule="auto"/>
        <w:rPr>
          <w:rFonts w:ascii="Arial" w:hAnsi="Arial" w:cs="Arial"/>
        </w:rPr>
      </w:pPr>
    </w:p>
    <w:p w14:paraId="4971D1A7" w14:textId="77777777" w:rsidR="00CF297F" w:rsidRPr="003A05D4" w:rsidRDefault="00A942DA" w:rsidP="003A05D4">
      <w:pPr>
        <w:spacing w:after="240" w:line="360" w:lineRule="auto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1. </w:t>
      </w:r>
      <w:r w:rsidR="00590B7F">
        <w:rPr>
          <w:rFonts w:ascii="Arial" w:hAnsi="Arial" w:cs="Arial"/>
          <w:b/>
          <w:bCs/>
          <w:sz w:val="28"/>
          <w:szCs w:val="24"/>
        </w:rPr>
        <w:t>The Marks of a Healthy Church</w:t>
      </w:r>
    </w:p>
    <w:p w14:paraId="2E84E2B7" w14:textId="77777777" w:rsidR="00B90A90" w:rsidRPr="00432A03" w:rsidRDefault="00590B7F" w:rsidP="00DA6725">
      <w:pPr>
        <w:spacing w:after="120" w:line="288" w:lineRule="auto"/>
        <w:rPr>
          <w:rFonts w:ascii="Arial" w:hAnsi="Arial" w:cs="Arial"/>
          <w:b/>
          <w:bCs/>
          <w:szCs w:val="22"/>
        </w:rPr>
      </w:pPr>
      <w:r w:rsidRPr="00590B7F">
        <w:rPr>
          <w:rStyle w:val="text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42 </w:t>
      </w:r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>They devoted themselves to the apostles’ teaching and to fellowship, to the breaking of bread and to prayer. </w:t>
      </w:r>
      <w:r w:rsidRPr="00590B7F">
        <w:rPr>
          <w:rStyle w:val="text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43 </w:t>
      </w:r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>Everyone was filled with awe at the many wonders and signs performed by the apostles. </w:t>
      </w:r>
      <w:r w:rsidRPr="00590B7F">
        <w:rPr>
          <w:rStyle w:val="text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44 </w:t>
      </w:r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>All the believers were together and had everything in common. </w:t>
      </w:r>
      <w:r w:rsidRPr="00590B7F">
        <w:rPr>
          <w:rStyle w:val="text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45 </w:t>
      </w:r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>They sold property and possessions to give to anyone who had need. </w:t>
      </w:r>
      <w:r w:rsidRPr="00590B7F">
        <w:rPr>
          <w:rStyle w:val="text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46 </w:t>
      </w:r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 xml:space="preserve">Every day they continued to </w:t>
      </w:r>
      <w:proofErr w:type="gramStart"/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>meet together</w:t>
      </w:r>
      <w:proofErr w:type="gramEnd"/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 xml:space="preserve"> in the temple courts. They broke bread in their homes and ate together with glad and sincere hearts, </w:t>
      </w:r>
      <w:r w:rsidRPr="00590B7F">
        <w:rPr>
          <w:rStyle w:val="text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47 </w:t>
      </w:r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 xml:space="preserve">praising God and enjoying the </w:t>
      </w:r>
      <w:proofErr w:type="spellStart"/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>favour</w:t>
      </w:r>
      <w:proofErr w:type="spellEnd"/>
      <w:r w:rsidRPr="00590B7F">
        <w:rPr>
          <w:rStyle w:val="text"/>
          <w:rFonts w:ascii="Arial" w:hAnsi="Arial" w:cs="Arial"/>
          <w:color w:val="000000"/>
          <w:shd w:val="clear" w:color="auto" w:fill="FFFFFF"/>
        </w:rPr>
        <w:t xml:space="preserve"> of all the people. And the Lord added to their number daily those who were being saved.</w:t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 w:rsidR="00DA6725">
        <w:rPr>
          <w:rStyle w:val="text"/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szCs w:val="22"/>
        </w:rPr>
        <w:t>Acts 2:42-47,</w:t>
      </w:r>
      <w:r w:rsidR="00B90A90" w:rsidRPr="00432A03">
        <w:rPr>
          <w:rFonts w:ascii="Arial" w:hAnsi="Arial" w:cs="Arial"/>
          <w:b/>
          <w:bCs/>
          <w:szCs w:val="22"/>
        </w:rPr>
        <w:t xml:space="preserve"> NIV</w:t>
      </w:r>
    </w:p>
    <w:p w14:paraId="3AFA414D" w14:textId="77777777" w:rsidR="00B90A90" w:rsidRDefault="00B90A90" w:rsidP="00432A03">
      <w:pPr>
        <w:spacing w:after="120" w:line="360" w:lineRule="auto"/>
        <w:rPr>
          <w:rFonts w:ascii="Arial" w:hAnsi="Arial" w:cs="Arial"/>
          <w:b/>
          <w:bCs/>
        </w:rPr>
      </w:pPr>
    </w:p>
    <w:p w14:paraId="2DA7F101" w14:textId="77777777" w:rsidR="00A942DA" w:rsidRDefault="00EF2855" w:rsidP="00DA6725">
      <w:pPr>
        <w:spacing w:after="240"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</w:t>
      </w:r>
      <w:proofErr w:type="spellEnd"/>
      <w:r w:rsidR="00590B7F">
        <w:rPr>
          <w:rFonts w:ascii="Arial" w:hAnsi="Arial" w:cs="Arial"/>
          <w:b/>
          <w:bCs/>
        </w:rPr>
        <w:t>. The Spirit-Filled Church Learns</w:t>
      </w:r>
    </w:p>
    <w:p w14:paraId="1ED57886" w14:textId="77777777" w:rsidR="00590B7F" w:rsidRDefault="00590B7F" w:rsidP="00DA6725">
      <w:pPr>
        <w:spacing w:after="240" w:line="360" w:lineRule="auto"/>
        <w:rPr>
          <w:rFonts w:ascii="Arial" w:hAnsi="Arial" w:cs="Arial"/>
          <w:b/>
          <w:bCs/>
        </w:rPr>
      </w:pPr>
    </w:p>
    <w:p w14:paraId="7E7D7941" w14:textId="77777777" w:rsidR="00590B7F" w:rsidRDefault="00EF2855" w:rsidP="00DA6725">
      <w:pPr>
        <w:spacing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590B7F">
        <w:rPr>
          <w:rFonts w:ascii="Arial" w:hAnsi="Arial" w:cs="Arial"/>
          <w:b/>
          <w:bCs/>
        </w:rPr>
        <w:t>. The Spirit-Filled Church Loves</w:t>
      </w:r>
    </w:p>
    <w:p w14:paraId="2EA1A4E1" w14:textId="77777777" w:rsidR="00590B7F" w:rsidRDefault="00590B7F" w:rsidP="00DA6725">
      <w:pPr>
        <w:spacing w:after="240" w:line="360" w:lineRule="auto"/>
        <w:rPr>
          <w:rFonts w:ascii="Arial" w:hAnsi="Arial" w:cs="Arial"/>
          <w:b/>
          <w:bCs/>
        </w:rPr>
      </w:pPr>
    </w:p>
    <w:p w14:paraId="0A3F25BB" w14:textId="77777777" w:rsidR="00590B7F" w:rsidRDefault="00EF2855" w:rsidP="00DA6725">
      <w:pPr>
        <w:spacing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590B7F">
        <w:rPr>
          <w:rFonts w:ascii="Arial" w:hAnsi="Arial" w:cs="Arial"/>
          <w:b/>
          <w:bCs/>
        </w:rPr>
        <w:t>. The Spirit-Filled Church Worships</w:t>
      </w:r>
    </w:p>
    <w:p w14:paraId="3397302E" w14:textId="77777777" w:rsidR="00590B7F" w:rsidRDefault="00590B7F" w:rsidP="00DA6725">
      <w:pPr>
        <w:spacing w:after="240" w:line="360" w:lineRule="auto"/>
        <w:rPr>
          <w:rFonts w:ascii="Arial" w:hAnsi="Arial" w:cs="Arial"/>
          <w:b/>
          <w:bCs/>
        </w:rPr>
      </w:pPr>
    </w:p>
    <w:p w14:paraId="4A2025DC" w14:textId="77777777" w:rsidR="00590B7F" w:rsidRDefault="00EF2855" w:rsidP="00DA6725">
      <w:pPr>
        <w:spacing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="00590B7F">
        <w:rPr>
          <w:rFonts w:ascii="Arial" w:hAnsi="Arial" w:cs="Arial"/>
          <w:b/>
          <w:bCs/>
        </w:rPr>
        <w:t>. The Spirit-Filled Church Witnesses</w:t>
      </w:r>
    </w:p>
    <w:p w14:paraId="4E5937E5" w14:textId="77777777" w:rsidR="003A05D4" w:rsidRPr="00A942DA" w:rsidRDefault="003A05D4" w:rsidP="00A942DA">
      <w:pPr>
        <w:pStyle w:val="ListParagraph"/>
        <w:spacing w:line="360" w:lineRule="auto"/>
        <w:ind w:left="0"/>
        <w:rPr>
          <w:rFonts w:ascii="Arial" w:hAnsi="Arial" w:cs="Arial"/>
          <w:i/>
          <w:iCs/>
        </w:rPr>
      </w:pPr>
    </w:p>
    <w:p w14:paraId="4FC23743" w14:textId="77777777" w:rsidR="00CF297F" w:rsidRPr="003A05D4" w:rsidRDefault="00A942DA" w:rsidP="003A05D4">
      <w:pPr>
        <w:spacing w:after="24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2. </w:t>
      </w:r>
      <w:r w:rsidR="00590B7F">
        <w:rPr>
          <w:rFonts w:ascii="Arial" w:hAnsi="Arial" w:cs="Arial"/>
          <w:b/>
          <w:bCs/>
          <w:sz w:val="28"/>
          <w:szCs w:val="24"/>
        </w:rPr>
        <w:t>The Making of Healthy Home Group Meetings</w:t>
      </w:r>
    </w:p>
    <w:p w14:paraId="68CEF4D5" w14:textId="77777777" w:rsidR="00A942DA" w:rsidRPr="00A942DA" w:rsidRDefault="00211FDB" w:rsidP="00767936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A) </w:t>
      </w:r>
      <w:r w:rsidR="00590B7F">
        <w:rPr>
          <w:rFonts w:ascii="Arial" w:hAnsi="Arial" w:cs="Arial"/>
          <w:b/>
          <w:bCs/>
        </w:rPr>
        <w:t>BEFORE a Home Group Meeting</w:t>
      </w:r>
    </w:p>
    <w:p w14:paraId="66937401" w14:textId="77777777" w:rsidR="005B5AA1" w:rsidRPr="005B5AA1" w:rsidRDefault="005B5AA1" w:rsidP="005B5AA1">
      <w:pPr>
        <w:numPr>
          <w:ilvl w:val="0"/>
          <w:numId w:val="14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Prompt</w:t>
      </w:r>
    </w:p>
    <w:p w14:paraId="41D64865" w14:textId="77777777" w:rsidR="005B5AA1" w:rsidRPr="005B5AA1" w:rsidRDefault="005B5AA1" w:rsidP="005B5AA1">
      <w:pPr>
        <w:numPr>
          <w:ilvl w:val="0"/>
          <w:numId w:val="14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Prepare</w:t>
      </w:r>
    </w:p>
    <w:p w14:paraId="54A41219" w14:textId="77777777" w:rsidR="005B5AA1" w:rsidRDefault="005B5AA1" w:rsidP="005B5AA1">
      <w:pPr>
        <w:numPr>
          <w:ilvl w:val="0"/>
          <w:numId w:val="14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Pray</w:t>
      </w:r>
    </w:p>
    <w:p w14:paraId="355726E5" w14:textId="77777777" w:rsidR="005B5AA1" w:rsidRPr="005B5AA1" w:rsidRDefault="005B5AA1" w:rsidP="00767936">
      <w:pPr>
        <w:spacing w:after="120" w:line="360" w:lineRule="auto"/>
        <w:rPr>
          <w:rFonts w:ascii="Arial" w:hAnsi="Arial" w:cs="Arial"/>
          <w:i/>
          <w:iCs/>
        </w:rPr>
      </w:pPr>
      <w:r w:rsidRPr="005B5AA1">
        <w:rPr>
          <w:rFonts w:ascii="Arial" w:hAnsi="Arial" w:cs="Arial"/>
          <w:i/>
          <w:iCs/>
        </w:rPr>
        <w:t>Discuss: What else have you found helpful by way of things to put in place before a home group meeting?</w:t>
      </w:r>
    </w:p>
    <w:p w14:paraId="6B7BE28D" w14:textId="77777777" w:rsidR="00A942DA" w:rsidRPr="00A942DA" w:rsidRDefault="00211FDB" w:rsidP="00767936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B) </w:t>
      </w:r>
      <w:r w:rsidR="00590B7F">
        <w:rPr>
          <w:rFonts w:ascii="Arial" w:hAnsi="Arial" w:cs="Arial"/>
          <w:b/>
          <w:bCs/>
        </w:rPr>
        <w:t>DURING a Home Group Meeting</w:t>
      </w:r>
    </w:p>
    <w:p w14:paraId="0AAF2061" w14:textId="77777777" w:rsidR="00B90A90" w:rsidRDefault="00B90A90" w:rsidP="00767936">
      <w:pPr>
        <w:spacing w:after="120" w:line="360" w:lineRule="auto"/>
        <w:rPr>
          <w:rFonts w:ascii="Arial" w:hAnsi="Arial" w:cs="Arial"/>
          <w:b/>
          <w:bCs/>
        </w:rPr>
      </w:pPr>
    </w:p>
    <w:p w14:paraId="7B79E51A" w14:textId="77777777" w:rsidR="005B5AA1" w:rsidRDefault="005B5AA1" w:rsidP="00DA6725">
      <w:pPr>
        <w:numPr>
          <w:ilvl w:val="0"/>
          <w:numId w:val="14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Consider the Room</w:t>
      </w:r>
    </w:p>
    <w:p w14:paraId="0E571BAC" w14:textId="77777777" w:rsidR="00DA6725" w:rsidRDefault="00DA6725" w:rsidP="00DA6725">
      <w:pPr>
        <w:rPr>
          <w:rFonts w:ascii="Arial" w:hAnsi="Arial" w:cs="Arial"/>
        </w:rPr>
      </w:pPr>
    </w:p>
    <w:p w14:paraId="3ECD4776" w14:textId="77777777" w:rsidR="00DA6725" w:rsidRDefault="00DA6725" w:rsidP="00DA6725">
      <w:pPr>
        <w:rPr>
          <w:rFonts w:ascii="Arial" w:hAnsi="Arial" w:cs="Arial"/>
        </w:rPr>
      </w:pPr>
    </w:p>
    <w:p w14:paraId="643B59A0" w14:textId="77777777" w:rsidR="005B5AA1" w:rsidRDefault="005B5AA1" w:rsidP="00DA6725">
      <w:pPr>
        <w:ind w:left="71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Discuss: What things should you bear in mind about the room where you meet?</w:t>
      </w:r>
    </w:p>
    <w:p w14:paraId="53EA2E35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59FB9459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23770628" w14:textId="77777777" w:rsidR="00DA6725" w:rsidRPr="005B5AA1" w:rsidRDefault="00DA6725" w:rsidP="00DA6725">
      <w:pPr>
        <w:ind w:left="714"/>
        <w:rPr>
          <w:rFonts w:ascii="Arial" w:hAnsi="Arial" w:cs="Arial"/>
          <w:i/>
          <w:iCs/>
        </w:rPr>
      </w:pPr>
    </w:p>
    <w:p w14:paraId="2833EE9F" w14:textId="77777777" w:rsidR="005B5AA1" w:rsidRDefault="005B5AA1" w:rsidP="00DA6725">
      <w:pPr>
        <w:numPr>
          <w:ilvl w:val="0"/>
          <w:numId w:val="14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Watch the Clock</w:t>
      </w:r>
    </w:p>
    <w:p w14:paraId="6B56052D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5E11911F" w14:textId="77777777" w:rsidR="00DA6725" w:rsidRDefault="00DA6725" w:rsidP="00DA6725">
      <w:pPr>
        <w:rPr>
          <w:rFonts w:ascii="Arial" w:hAnsi="Arial" w:cs="Arial"/>
          <w:i/>
          <w:iCs/>
        </w:rPr>
      </w:pPr>
    </w:p>
    <w:p w14:paraId="62F9432D" w14:textId="77777777" w:rsidR="005B5AA1" w:rsidRDefault="005B5AA1" w:rsidP="00DA6725">
      <w:pPr>
        <w:ind w:left="71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Discuss: How can you ensure that you start and finish your meetings in good time?</w:t>
      </w:r>
    </w:p>
    <w:p w14:paraId="0F930B4A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1724C59D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78BDE68F" w14:textId="77777777" w:rsidR="00DA6725" w:rsidRPr="005B5AA1" w:rsidRDefault="00DA6725" w:rsidP="00DA6725">
      <w:pPr>
        <w:ind w:left="714"/>
        <w:rPr>
          <w:rFonts w:ascii="Arial" w:hAnsi="Arial" w:cs="Arial"/>
          <w:i/>
          <w:iCs/>
        </w:rPr>
      </w:pPr>
    </w:p>
    <w:p w14:paraId="2842E394" w14:textId="77777777" w:rsidR="005B5AA1" w:rsidRDefault="005B5AA1" w:rsidP="00DA6725">
      <w:pPr>
        <w:numPr>
          <w:ilvl w:val="0"/>
          <w:numId w:val="14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Be Creative with What You Do</w:t>
      </w:r>
    </w:p>
    <w:p w14:paraId="29216056" w14:textId="77777777" w:rsidR="00DA6725" w:rsidRDefault="00DA6725" w:rsidP="00DA6725">
      <w:pPr>
        <w:rPr>
          <w:rFonts w:ascii="Arial" w:hAnsi="Arial" w:cs="Arial"/>
          <w:i/>
          <w:iCs/>
        </w:rPr>
      </w:pPr>
    </w:p>
    <w:p w14:paraId="0079863B" w14:textId="77777777" w:rsidR="00DA6725" w:rsidRDefault="00DA6725" w:rsidP="00DA6725">
      <w:pPr>
        <w:rPr>
          <w:rFonts w:ascii="Arial" w:hAnsi="Arial" w:cs="Arial"/>
          <w:i/>
          <w:iCs/>
        </w:rPr>
      </w:pPr>
    </w:p>
    <w:p w14:paraId="511F47BF" w14:textId="77777777" w:rsidR="005B5AA1" w:rsidRDefault="005B5AA1" w:rsidP="009A30CA">
      <w:pPr>
        <w:spacing w:line="288" w:lineRule="auto"/>
        <w:ind w:left="71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Discuss: </w:t>
      </w:r>
      <w:r w:rsidR="00DA6725">
        <w:rPr>
          <w:rFonts w:ascii="Arial" w:hAnsi="Arial" w:cs="Arial"/>
          <w:i/>
          <w:iCs/>
        </w:rPr>
        <w:t>What can you do to keep the Bible Study/Prayer Time/Fellowship Time/Other Elements of your meeting as helpful as possible</w:t>
      </w:r>
      <w:r w:rsidR="00211FDB">
        <w:rPr>
          <w:rFonts w:ascii="Arial" w:hAnsi="Arial" w:cs="Arial"/>
          <w:i/>
          <w:iCs/>
        </w:rPr>
        <w:t>?</w:t>
      </w:r>
    </w:p>
    <w:p w14:paraId="38103AB6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61A932A1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33083483" w14:textId="77777777" w:rsidR="00DA6725" w:rsidRPr="005B5AA1" w:rsidRDefault="00DA6725" w:rsidP="00DA6725">
      <w:pPr>
        <w:ind w:left="714"/>
        <w:rPr>
          <w:rFonts w:ascii="Arial" w:hAnsi="Arial" w:cs="Arial"/>
          <w:i/>
          <w:iCs/>
        </w:rPr>
      </w:pPr>
    </w:p>
    <w:p w14:paraId="5CD36040" w14:textId="77777777" w:rsidR="005B5AA1" w:rsidRDefault="005B5AA1" w:rsidP="00DA6725">
      <w:pPr>
        <w:numPr>
          <w:ilvl w:val="0"/>
          <w:numId w:val="14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Love the People</w:t>
      </w:r>
    </w:p>
    <w:p w14:paraId="34206F36" w14:textId="77777777" w:rsidR="00DA6725" w:rsidRDefault="00DA6725" w:rsidP="00DA6725">
      <w:pPr>
        <w:rPr>
          <w:rFonts w:ascii="Arial" w:hAnsi="Arial" w:cs="Arial"/>
        </w:rPr>
      </w:pPr>
    </w:p>
    <w:p w14:paraId="5B573D09" w14:textId="77777777" w:rsidR="00DA6725" w:rsidRDefault="00DA6725" w:rsidP="00DA6725">
      <w:pPr>
        <w:rPr>
          <w:rFonts w:ascii="Arial" w:hAnsi="Arial" w:cs="Arial"/>
        </w:rPr>
      </w:pPr>
    </w:p>
    <w:p w14:paraId="3CCD7AFB" w14:textId="77777777" w:rsidR="005B5AA1" w:rsidRDefault="005B5AA1" w:rsidP="00DA6725">
      <w:pPr>
        <w:ind w:left="71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Discuss: How can you love </w:t>
      </w:r>
      <w:r w:rsidR="00DA6725">
        <w:rPr>
          <w:rFonts w:ascii="Arial" w:hAnsi="Arial" w:cs="Arial"/>
          <w:i/>
          <w:iCs/>
        </w:rPr>
        <w:t>the members of your group who:</w:t>
      </w:r>
    </w:p>
    <w:p w14:paraId="31F3BA90" w14:textId="77777777" w:rsidR="00DA6725" w:rsidRDefault="00DA6725" w:rsidP="00DA6725">
      <w:pPr>
        <w:ind w:left="714"/>
        <w:rPr>
          <w:rFonts w:ascii="Arial" w:hAnsi="Arial" w:cs="Arial"/>
          <w:i/>
          <w:iCs/>
        </w:rPr>
      </w:pPr>
    </w:p>
    <w:p w14:paraId="6E48F5CF" w14:textId="77777777" w:rsidR="005B5AA1" w:rsidRDefault="00DA6725" w:rsidP="00DA6725">
      <w:pPr>
        <w:numPr>
          <w:ilvl w:val="0"/>
          <w:numId w:val="15"/>
        </w:numPr>
        <w:rPr>
          <w:rFonts w:ascii="Arial" w:hAnsi="Arial" w:cs="Arial"/>
          <w:i/>
          <w:iCs/>
        </w:rPr>
      </w:pPr>
      <w:r w:rsidRPr="00DA6725">
        <w:rPr>
          <w:rFonts w:ascii="Arial" w:hAnsi="Arial" w:cs="Arial"/>
          <w:i/>
          <w:iCs/>
        </w:rPr>
        <w:t>Dominate a meeting?</w:t>
      </w:r>
    </w:p>
    <w:p w14:paraId="000AFBB1" w14:textId="77777777" w:rsidR="00DA6725" w:rsidRPr="00DA6725" w:rsidRDefault="00DA6725" w:rsidP="00DA6725">
      <w:pPr>
        <w:ind w:left="2160"/>
        <w:rPr>
          <w:rFonts w:ascii="Arial" w:hAnsi="Arial" w:cs="Arial"/>
          <w:i/>
          <w:iCs/>
        </w:rPr>
      </w:pPr>
    </w:p>
    <w:p w14:paraId="40666195" w14:textId="77777777" w:rsidR="00DA6725" w:rsidRDefault="00DA6725" w:rsidP="00DA6725">
      <w:pPr>
        <w:numPr>
          <w:ilvl w:val="0"/>
          <w:numId w:val="15"/>
        </w:numPr>
        <w:rPr>
          <w:rFonts w:ascii="Arial" w:hAnsi="Arial" w:cs="Arial"/>
          <w:i/>
          <w:iCs/>
        </w:rPr>
      </w:pPr>
      <w:r w:rsidRPr="00DA6725">
        <w:rPr>
          <w:rFonts w:ascii="Arial" w:hAnsi="Arial" w:cs="Arial"/>
          <w:i/>
          <w:iCs/>
        </w:rPr>
        <w:t>Sit there in silence?</w:t>
      </w:r>
    </w:p>
    <w:p w14:paraId="32BA7862" w14:textId="77777777" w:rsidR="00DA6725" w:rsidRPr="00DA6725" w:rsidRDefault="00DA6725" w:rsidP="00DA6725">
      <w:pPr>
        <w:ind w:left="2160"/>
        <w:rPr>
          <w:rFonts w:ascii="Arial" w:hAnsi="Arial" w:cs="Arial"/>
          <w:i/>
          <w:iCs/>
        </w:rPr>
      </w:pPr>
    </w:p>
    <w:p w14:paraId="36A91441" w14:textId="77777777" w:rsidR="00DA6725" w:rsidRPr="00DA6725" w:rsidRDefault="00DA6725" w:rsidP="00DA6725">
      <w:pPr>
        <w:numPr>
          <w:ilvl w:val="0"/>
          <w:numId w:val="15"/>
        </w:numPr>
        <w:rPr>
          <w:rFonts w:ascii="Arial" w:hAnsi="Arial" w:cs="Arial"/>
          <w:i/>
          <w:iCs/>
        </w:rPr>
      </w:pPr>
      <w:r w:rsidRPr="00DA6725">
        <w:rPr>
          <w:rFonts w:ascii="Arial" w:hAnsi="Arial" w:cs="Arial"/>
          <w:i/>
          <w:iCs/>
        </w:rPr>
        <w:t>Say something that’s wrong?</w:t>
      </w:r>
    </w:p>
    <w:p w14:paraId="0F7AD47D" w14:textId="77777777" w:rsidR="005B5AA1" w:rsidRDefault="005B5AA1" w:rsidP="00767936">
      <w:pPr>
        <w:spacing w:after="120" w:line="360" w:lineRule="auto"/>
        <w:rPr>
          <w:rFonts w:ascii="Arial" w:hAnsi="Arial" w:cs="Arial"/>
          <w:b/>
          <w:bCs/>
        </w:rPr>
      </w:pPr>
    </w:p>
    <w:p w14:paraId="76366ED6" w14:textId="77777777" w:rsidR="00EF2855" w:rsidRPr="00EF2855" w:rsidRDefault="00EF2855" w:rsidP="00767936">
      <w:pPr>
        <w:spacing w:after="120"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Discuss: Share any other top tips for making a home group evening fly!</w:t>
      </w:r>
    </w:p>
    <w:p w14:paraId="2147071F" w14:textId="77777777" w:rsidR="00DA6725" w:rsidRDefault="00DA6725" w:rsidP="00767936">
      <w:pPr>
        <w:spacing w:after="120" w:line="360" w:lineRule="auto"/>
        <w:rPr>
          <w:rFonts w:ascii="Arial" w:hAnsi="Arial" w:cs="Arial"/>
          <w:b/>
          <w:bCs/>
        </w:rPr>
      </w:pPr>
    </w:p>
    <w:p w14:paraId="3CE90202" w14:textId="77777777" w:rsidR="00211FDB" w:rsidRPr="00A942DA" w:rsidRDefault="00211FDB" w:rsidP="00767936">
      <w:pPr>
        <w:spacing w:after="120" w:line="360" w:lineRule="auto"/>
        <w:rPr>
          <w:rFonts w:ascii="Arial" w:hAnsi="Arial" w:cs="Arial"/>
          <w:b/>
          <w:bCs/>
        </w:rPr>
      </w:pPr>
    </w:p>
    <w:p w14:paraId="51FEE715" w14:textId="77777777" w:rsidR="000E5D44" w:rsidRDefault="00211FDB" w:rsidP="00767936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 </w:t>
      </w:r>
      <w:r w:rsidR="00590B7F">
        <w:rPr>
          <w:rFonts w:ascii="Arial" w:hAnsi="Arial" w:cs="Arial"/>
          <w:b/>
          <w:bCs/>
        </w:rPr>
        <w:t>AFTER a Home Group Meeting</w:t>
      </w:r>
    </w:p>
    <w:p w14:paraId="3AF40119" w14:textId="77777777" w:rsidR="00DA6725" w:rsidRPr="005B5AA1" w:rsidRDefault="00DA6725" w:rsidP="00DA6725">
      <w:pPr>
        <w:numPr>
          <w:ilvl w:val="0"/>
          <w:numId w:val="14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Express Thanks</w:t>
      </w:r>
    </w:p>
    <w:p w14:paraId="3DDAE836" w14:textId="77777777" w:rsidR="00DA6725" w:rsidRPr="005B5AA1" w:rsidRDefault="00EF2855" w:rsidP="00DA6725">
      <w:pPr>
        <w:numPr>
          <w:ilvl w:val="0"/>
          <w:numId w:val="14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Enable Continued Prayer</w:t>
      </w:r>
    </w:p>
    <w:p w14:paraId="120B2813" w14:textId="77777777" w:rsidR="00EF2855" w:rsidRPr="00EF2855" w:rsidRDefault="00DA6725" w:rsidP="00EF2855">
      <w:pPr>
        <w:numPr>
          <w:ilvl w:val="0"/>
          <w:numId w:val="14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Encourage </w:t>
      </w:r>
      <w:r w:rsidR="00EF2855">
        <w:rPr>
          <w:rFonts w:ascii="Arial" w:hAnsi="Arial" w:cs="Arial"/>
        </w:rPr>
        <w:t>the Ongoing Sharing of Lives</w:t>
      </w:r>
    </w:p>
    <w:p w14:paraId="510D2D2E" w14:textId="77777777" w:rsidR="00DA6725" w:rsidRPr="00EF2855" w:rsidRDefault="00EF2855" w:rsidP="005B5AA1">
      <w:pPr>
        <w:spacing w:after="120" w:line="360" w:lineRule="auto"/>
        <w:rPr>
          <w:rFonts w:ascii="Arial" w:hAnsi="Arial" w:cs="Arial"/>
          <w:i/>
          <w:iCs/>
        </w:rPr>
      </w:pPr>
      <w:r w:rsidRPr="005B5AA1">
        <w:rPr>
          <w:rFonts w:ascii="Arial" w:hAnsi="Arial" w:cs="Arial"/>
          <w:i/>
          <w:iCs/>
        </w:rPr>
        <w:t xml:space="preserve">Discuss: </w:t>
      </w:r>
      <w:r>
        <w:rPr>
          <w:rFonts w:ascii="Arial" w:hAnsi="Arial" w:cs="Arial"/>
          <w:i/>
          <w:iCs/>
        </w:rPr>
        <w:t>How else can you follow up a home group meeting effectively?</w:t>
      </w:r>
    </w:p>
    <w:sectPr w:rsidR="00DA6725" w:rsidRPr="00EF2855" w:rsidSect="009E1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B0DB" w14:textId="77777777" w:rsidR="00E755A4" w:rsidRDefault="00E755A4">
      <w:r>
        <w:separator/>
      </w:r>
    </w:p>
  </w:endnote>
  <w:endnote w:type="continuationSeparator" w:id="0">
    <w:p w14:paraId="0A727F83" w14:textId="77777777" w:rsidR="00E755A4" w:rsidRDefault="00E7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CSB Greek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2516" w14:textId="77777777" w:rsidR="00235834" w:rsidRDefault="00235834" w:rsidP="00321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D7701">
      <w:rPr>
        <w:rStyle w:val="PageNumber"/>
      </w:rPr>
      <w:fldChar w:fldCharType="separate"/>
    </w:r>
    <w:r w:rsidR="00BD77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D98E71" w14:textId="77777777" w:rsidR="00235834" w:rsidRDefault="00235834" w:rsidP="002358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E75C" w14:textId="77777777" w:rsidR="001F2CBA" w:rsidRPr="003978FF" w:rsidRDefault="004012C3" w:rsidP="004012C3">
    <w:pPr>
      <w:pStyle w:val="Footer"/>
      <w:rPr>
        <w:rFonts w:ascii="Arial" w:hAnsi="Arial" w:cs="Arial"/>
        <w:sz w:val="16"/>
        <w:szCs w:val="16"/>
      </w:rPr>
    </w:pPr>
    <w:r w:rsidRPr="003978FF">
      <w:rPr>
        <w:rFonts w:ascii="Arial" w:hAnsi="Arial" w:cs="Arial"/>
        <w:sz w:val="16"/>
        <w:szCs w:val="16"/>
      </w:rPr>
      <w:t xml:space="preserve">Christ Church Dunstable Leaders’ Training                                                                                                           </w:t>
    </w:r>
    <w:r w:rsidRPr="003978FF">
      <w:rPr>
        <w:rFonts w:ascii="Arial" w:hAnsi="Arial" w:cs="Arial"/>
        <w:szCs w:val="22"/>
      </w:rPr>
      <w:t xml:space="preserve">    </w:t>
    </w:r>
    <w:r w:rsidR="001F2CBA" w:rsidRPr="003978FF">
      <w:rPr>
        <w:rFonts w:ascii="Arial" w:hAnsi="Arial" w:cs="Arial"/>
        <w:szCs w:val="22"/>
      </w:rPr>
      <w:fldChar w:fldCharType="begin"/>
    </w:r>
    <w:r w:rsidR="001F2CBA" w:rsidRPr="003978FF">
      <w:rPr>
        <w:rFonts w:ascii="Arial" w:hAnsi="Arial" w:cs="Arial"/>
        <w:szCs w:val="22"/>
      </w:rPr>
      <w:instrText xml:space="preserve"> PAGE   \* MERGEFORMAT </w:instrText>
    </w:r>
    <w:r w:rsidR="001F2CBA" w:rsidRPr="003978FF">
      <w:rPr>
        <w:rFonts w:ascii="Arial" w:hAnsi="Arial" w:cs="Arial"/>
        <w:szCs w:val="22"/>
      </w:rPr>
      <w:fldChar w:fldCharType="separate"/>
    </w:r>
    <w:r w:rsidR="001F2CBA" w:rsidRPr="003978FF">
      <w:rPr>
        <w:rFonts w:ascii="Arial" w:hAnsi="Arial" w:cs="Arial"/>
        <w:noProof/>
        <w:szCs w:val="22"/>
      </w:rPr>
      <w:t>2</w:t>
    </w:r>
    <w:r w:rsidR="001F2CBA" w:rsidRPr="003978FF">
      <w:rPr>
        <w:rFonts w:ascii="Arial" w:hAnsi="Arial" w:cs="Arial"/>
        <w:noProof/>
        <w:szCs w:val="22"/>
      </w:rPr>
      <w:fldChar w:fldCharType="end"/>
    </w:r>
  </w:p>
  <w:p w14:paraId="796F7F0C" w14:textId="77777777" w:rsidR="00235834" w:rsidRPr="003978FF" w:rsidRDefault="00235834" w:rsidP="00235834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A63" w14:textId="77777777" w:rsidR="003978FF" w:rsidRDefault="0039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2785" w14:textId="77777777" w:rsidR="00E755A4" w:rsidRDefault="00E755A4">
      <w:r>
        <w:separator/>
      </w:r>
    </w:p>
  </w:footnote>
  <w:footnote w:type="continuationSeparator" w:id="0">
    <w:p w14:paraId="1485B3B7" w14:textId="77777777" w:rsidR="00E755A4" w:rsidRDefault="00E7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5506" w14:textId="77777777" w:rsidR="003978FF" w:rsidRDefault="00397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7C62" w14:textId="77777777" w:rsidR="003978FF" w:rsidRDefault="00397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BEC1" w14:textId="77777777" w:rsidR="003978FF" w:rsidRDefault="0039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416"/>
    <w:multiLevelType w:val="singleLevel"/>
    <w:tmpl w:val="147643D8"/>
    <w:lvl w:ilvl="0">
      <w:start w:val="1"/>
      <w:numFmt w:val="upperRoman"/>
      <w:pStyle w:val="MajorPointRomanNumbers"/>
      <w:lvlText w:val="%1."/>
      <w:lvlJc w:val="left"/>
      <w:pPr>
        <w:tabs>
          <w:tab w:val="num" w:pos="720"/>
        </w:tabs>
        <w:ind w:left="0" w:firstLine="0"/>
      </w:pPr>
      <w:rPr>
        <w:rFonts w:ascii="News Gothic MT" w:hAnsi="News Gothic MT" w:hint="default"/>
        <w:b/>
        <w:i w:val="0"/>
        <w:sz w:val="32"/>
      </w:rPr>
    </w:lvl>
  </w:abstractNum>
  <w:abstractNum w:abstractNumId="1" w15:restartNumberingAfterBreak="0">
    <w:nsid w:val="1867566F"/>
    <w:multiLevelType w:val="hybridMultilevel"/>
    <w:tmpl w:val="F3CA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32C"/>
    <w:multiLevelType w:val="hybridMultilevel"/>
    <w:tmpl w:val="8860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78E5"/>
    <w:multiLevelType w:val="hybridMultilevel"/>
    <w:tmpl w:val="FC90CF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B2537"/>
    <w:multiLevelType w:val="hybridMultilevel"/>
    <w:tmpl w:val="BA3627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B7F60"/>
    <w:multiLevelType w:val="singleLevel"/>
    <w:tmpl w:val="E97A89D0"/>
    <w:lvl w:ilvl="0">
      <w:start w:val="1"/>
      <w:numFmt w:val="decimal"/>
      <w:pStyle w:val="SubPoint-EnglishNumbers"/>
      <w:lvlText w:val="%1."/>
      <w:lvlJc w:val="left"/>
      <w:pPr>
        <w:tabs>
          <w:tab w:val="num" w:pos="360"/>
        </w:tabs>
        <w:ind w:left="0" w:firstLine="0"/>
      </w:pPr>
      <w:rPr>
        <w:rFonts w:ascii="News Gothic MT" w:hAnsi="News Gothic MT" w:hint="default"/>
        <w:b/>
        <w:i/>
        <w:sz w:val="24"/>
      </w:rPr>
    </w:lvl>
  </w:abstractNum>
  <w:abstractNum w:abstractNumId="6" w15:restartNumberingAfterBreak="0">
    <w:nsid w:val="54D530D0"/>
    <w:multiLevelType w:val="singleLevel"/>
    <w:tmpl w:val="6FA48674"/>
    <w:lvl w:ilvl="0">
      <w:start w:val="1"/>
      <w:numFmt w:val="bullet"/>
      <w:pStyle w:val="BulletPoint"/>
      <w:lvlText w:val="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</w:abstractNum>
  <w:abstractNum w:abstractNumId="7" w15:restartNumberingAfterBreak="0">
    <w:nsid w:val="63712B63"/>
    <w:multiLevelType w:val="hybridMultilevel"/>
    <w:tmpl w:val="6B7AAB62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648059F3"/>
    <w:multiLevelType w:val="hybridMultilevel"/>
    <w:tmpl w:val="F3267B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836646"/>
    <w:multiLevelType w:val="hybridMultilevel"/>
    <w:tmpl w:val="C41887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0371E"/>
    <w:multiLevelType w:val="hybridMultilevel"/>
    <w:tmpl w:val="658E8C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851EB"/>
    <w:multiLevelType w:val="singleLevel"/>
    <w:tmpl w:val="8E886850"/>
    <w:lvl w:ilvl="0">
      <w:start w:val="1"/>
      <w:numFmt w:val="upperLetter"/>
      <w:pStyle w:val="MinorPoint-Alphabet"/>
      <w:lvlText w:val="%1."/>
      <w:lvlJc w:val="left"/>
      <w:pPr>
        <w:tabs>
          <w:tab w:val="num" w:pos="360"/>
        </w:tabs>
        <w:ind w:left="0" w:firstLine="0"/>
      </w:pPr>
      <w:rPr>
        <w:rFonts w:ascii="News Gothic MT" w:hAnsi="News Gothic MT" w:hint="default"/>
        <w:sz w:val="28"/>
      </w:rPr>
    </w:lvl>
  </w:abstractNum>
  <w:abstractNum w:abstractNumId="12" w15:restartNumberingAfterBreak="0">
    <w:nsid w:val="7CD37BF5"/>
    <w:multiLevelType w:val="hybridMultilevel"/>
    <w:tmpl w:val="14DECC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068">
    <w:abstractNumId w:val="0"/>
  </w:num>
  <w:num w:numId="2" w16cid:durableId="163210657">
    <w:abstractNumId w:val="0"/>
  </w:num>
  <w:num w:numId="3" w16cid:durableId="589123100">
    <w:abstractNumId w:val="0"/>
  </w:num>
  <w:num w:numId="4" w16cid:durableId="1330643425">
    <w:abstractNumId w:val="11"/>
  </w:num>
  <w:num w:numId="5" w16cid:durableId="1100835207">
    <w:abstractNumId w:val="5"/>
  </w:num>
  <w:num w:numId="6" w16cid:durableId="793985343">
    <w:abstractNumId w:val="6"/>
  </w:num>
  <w:num w:numId="7" w16cid:durableId="1653873661">
    <w:abstractNumId w:val="1"/>
  </w:num>
  <w:num w:numId="8" w16cid:durableId="1893618581">
    <w:abstractNumId w:val="4"/>
  </w:num>
  <w:num w:numId="9" w16cid:durableId="1300955518">
    <w:abstractNumId w:val="2"/>
  </w:num>
  <w:num w:numId="10" w16cid:durableId="2124032465">
    <w:abstractNumId w:val="12"/>
  </w:num>
  <w:num w:numId="11" w16cid:durableId="1851800257">
    <w:abstractNumId w:val="3"/>
  </w:num>
  <w:num w:numId="12" w16cid:durableId="866405045">
    <w:abstractNumId w:val="7"/>
  </w:num>
  <w:num w:numId="13" w16cid:durableId="1041980807">
    <w:abstractNumId w:val="9"/>
  </w:num>
  <w:num w:numId="14" w16cid:durableId="1205827214">
    <w:abstractNumId w:val="10"/>
  </w:num>
  <w:num w:numId="15" w16cid:durableId="70126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82"/>
    <w:rsid w:val="000131BC"/>
    <w:rsid w:val="00067E3B"/>
    <w:rsid w:val="0008359D"/>
    <w:rsid w:val="00086A65"/>
    <w:rsid w:val="000C1D3C"/>
    <w:rsid w:val="000E5D44"/>
    <w:rsid w:val="0017118C"/>
    <w:rsid w:val="00175B26"/>
    <w:rsid w:val="001901B0"/>
    <w:rsid w:val="001C28F1"/>
    <w:rsid w:val="001F2CBA"/>
    <w:rsid w:val="00211FDB"/>
    <w:rsid w:val="002177A3"/>
    <w:rsid w:val="00235834"/>
    <w:rsid w:val="00257416"/>
    <w:rsid w:val="002D58E3"/>
    <w:rsid w:val="0032178A"/>
    <w:rsid w:val="00353F5F"/>
    <w:rsid w:val="00365E36"/>
    <w:rsid w:val="00370998"/>
    <w:rsid w:val="003978FF"/>
    <w:rsid w:val="003A05D4"/>
    <w:rsid w:val="003D33A3"/>
    <w:rsid w:val="004012C3"/>
    <w:rsid w:val="00416344"/>
    <w:rsid w:val="00432A03"/>
    <w:rsid w:val="004453CE"/>
    <w:rsid w:val="00454766"/>
    <w:rsid w:val="004C7482"/>
    <w:rsid w:val="004F5D36"/>
    <w:rsid w:val="00520FD7"/>
    <w:rsid w:val="00566F3C"/>
    <w:rsid w:val="00585E01"/>
    <w:rsid w:val="00590B7F"/>
    <w:rsid w:val="005A3769"/>
    <w:rsid w:val="005B5AA1"/>
    <w:rsid w:val="00651928"/>
    <w:rsid w:val="0067537F"/>
    <w:rsid w:val="006B6A89"/>
    <w:rsid w:val="00703A03"/>
    <w:rsid w:val="007043DE"/>
    <w:rsid w:val="007463D8"/>
    <w:rsid w:val="00767936"/>
    <w:rsid w:val="00790D16"/>
    <w:rsid w:val="007F7EB7"/>
    <w:rsid w:val="00855F1C"/>
    <w:rsid w:val="0089125F"/>
    <w:rsid w:val="00895D68"/>
    <w:rsid w:val="009953F9"/>
    <w:rsid w:val="009A30CA"/>
    <w:rsid w:val="009E16FF"/>
    <w:rsid w:val="009E6118"/>
    <w:rsid w:val="00A37FDF"/>
    <w:rsid w:val="00A44A21"/>
    <w:rsid w:val="00A76E5A"/>
    <w:rsid w:val="00A8409F"/>
    <w:rsid w:val="00A9058D"/>
    <w:rsid w:val="00A942DA"/>
    <w:rsid w:val="00AA1E75"/>
    <w:rsid w:val="00AB2C98"/>
    <w:rsid w:val="00AC0EA3"/>
    <w:rsid w:val="00B515E4"/>
    <w:rsid w:val="00B90A90"/>
    <w:rsid w:val="00BA3779"/>
    <w:rsid w:val="00BB6640"/>
    <w:rsid w:val="00BC4088"/>
    <w:rsid w:val="00BD7701"/>
    <w:rsid w:val="00BF569B"/>
    <w:rsid w:val="00C22612"/>
    <w:rsid w:val="00C22DA3"/>
    <w:rsid w:val="00C524EF"/>
    <w:rsid w:val="00CF297F"/>
    <w:rsid w:val="00D16D0B"/>
    <w:rsid w:val="00D32EB8"/>
    <w:rsid w:val="00D7012F"/>
    <w:rsid w:val="00DA6725"/>
    <w:rsid w:val="00DE2A63"/>
    <w:rsid w:val="00E3423B"/>
    <w:rsid w:val="00E371CF"/>
    <w:rsid w:val="00E63103"/>
    <w:rsid w:val="00E63757"/>
    <w:rsid w:val="00E755A4"/>
    <w:rsid w:val="00ED7703"/>
    <w:rsid w:val="00EF2855"/>
    <w:rsid w:val="00EF3D75"/>
    <w:rsid w:val="00F050CA"/>
    <w:rsid w:val="00F27E59"/>
    <w:rsid w:val="00F6570F"/>
    <w:rsid w:val="00FC7DCD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14BC2"/>
  <w15:chartTrackingRefBased/>
  <w15:docId w15:val="{8FC88980-1DBB-684C-9EDA-526D7604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s Gothic MT" w:hAnsi="News Gothic MT"/>
      <w:sz w:val="22"/>
      <w:lang w:val="en-US"/>
    </w:rPr>
  </w:style>
  <w:style w:type="paragraph" w:styleId="Heading1">
    <w:name w:val="heading 1"/>
    <w:aliases w:val="Title of Course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aliases w:val="Subdivision of Subject"/>
    <w:basedOn w:val="Normal"/>
    <w:next w:val="Normal"/>
    <w:qFormat/>
    <w:pPr>
      <w:keepNext/>
      <w:jc w:val="center"/>
      <w:outlineLvl w:val="1"/>
    </w:pPr>
    <w:rPr>
      <w:b/>
      <w:sz w:val="40"/>
      <w:lang w:val="en-GB"/>
    </w:rPr>
  </w:style>
  <w:style w:type="paragraph" w:styleId="Heading3">
    <w:name w:val="heading 3"/>
    <w:aliases w:val="Title of Lecture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  <w:tab w:val="left" w:pos="6237"/>
      </w:tabs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jorPointRomanNumbers">
    <w:name w:val="Major Point = Roman Numbers"/>
    <w:basedOn w:val="BodyText"/>
    <w:next w:val="BodyText"/>
    <w:pPr>
      <w:numPr>
        <w:numId w:val="3"/>
      </w:numPr>
      <w:tabs>
        <w:tab w:val="left" w:pos="284"/>
        <w:tab w:val="left" w:pos="510"/>
      </w:tabs>
    </w:pPr>
    <w:rPr>
      <w:b/>
      <w:sz w:val="32"/>
      <w:u w:val="thick"/>
    </w:rPr>
  </w:style>
  <w:style w:type="paragraph" w:customStyle="1" w:styleId="Greek">
    <w:name w:val="Greek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</w:pPr>
    <w:rPr>
      <w:rFonts w:ascii="PCSB Greek" w:hAnsi="PCSB Greek"/>
      <w:color w:val="0000FF"/>
      <w:sz w:val="24"/>
    </w:rPr>
  </w:style>
  <w:style w:type="paragraph" w:customStyle="1" w:styleId="MinorPoint-Alphabet">
    <w:name w:val="Minor Point - Alphabet"/>
    <w:basedOn w:val="Normal"/>
    <w:next w:val="BodyText"/>
    <w:pPr>
      <w:numPr>
        <w:numId w:val="4"/>
      </w:numPr>
      <w:tabs>
        <w:tab w:val="clear" w:pos="360"/>
        <w:tab w:val="left" w:pos="737"/>
      </w:tabs>
      <w:spacing w:after="120"/>
      <w:ind w:left="284"/>
    </w:pPr>
    <w:rPr>
      <w:b/>
      <w:sz w:val="28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rsid w:val="00BF569B"/>
    <w:pPr>
      <w:tabs>
        <w:tab w:val="center" w:pos="4153"/>
        <w:tab w:val="right" w:pos="8306"/>
      </w:tabs>
    </w:pPr>
  </w:style>
  <w:style w:type="paragraph" w:customStyle="1" w:styleId="SubPoint-EnglishNumbers">
    <w:name w:val="Sub Point - English Numbers"/>
    <w:basedOn w:val="BodyText"/>
    <w:next w:val="BodyText"/>
    <w:pPr>
      <w:numPr>
        <w:numId w:val="5"/>
      </w:numPr>
      <w:tabs>
        <w:tab w:val="clear" w:pos="360"/>
        <w:tab w:val="left" w:pos="964"/>
      </w:tabs>
      <w:ind w:left="567"/>
    </w:pPr>
    <w:rPr>
      <w:b/>
      <w:i/>
      <w:sz w:val="24"/>
    </w:rPr>
  </w:style>
  <w:style w:type="paragraph" w:customStyle="1" w:styleId="BulletPoint">
    <w:name w:val="Bullet Point"/>
    <w:basedOn w:val="BodyText"/>
    <w:next w:val="BodyText"/>
    <w:pPr>
      <w:numPr>
        <w:numId w:val="6"/>
      </w:numPr>
      <w:ind w:left="1248"/>
    </w:pPr>
  </w:style>
  <w:style w:type="paragraph" w:customStyle="1" w:styleId="MajorPointText">
    <w:name w:val="Major Point Text"/>
    <w:basedOn w:val="BodyText"/>
  </w:style>
  <w:style w:type="paragraph" w:customStyle="1" w:styleId="MinorPointText">
    <w:name w:val="Minor Point Text"/>
    <w:basedOn w:val="BodyText"/>
    <w:next w:val="BodyText"/>
    <w:pPr>
      <w:ind w:left="284"/>
    </w:pPr>
  </w:style>
  <w:style w:type="paragraph" w:customStyle="1" w:styleId="SubPointText">
    <w:name w:val="Sub Point Text"/>
    <w:basedOn w:val="BodyText"/>
    <w:next w:val="BlockText"/>
    <w:pPr>
      <w:ind w:left="567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BF56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2C98"/>
  </w:style>
  <w:style w:type="paragraph" w:styleId="PlainText">
    <w:name w:val="Plain Text"/>
    <w:basedOn w:val="Normal"/>
    <w:rsid w:val="00ED7703"/>
    <w:rPr>
      <w:rFonts w:ascii="Courier New" w:eastAsia="Times New Roman" w:hAnsi="Courier New"/>
      <w:sz w:val="20"/>
      <w:lang w:val="en-GB"/>
    </w:rPr>
  </w:style>
  <w:style w:type="paragraph" w:styleId="BalloonText">
    <w:name w:val="Balloon Text"/>
    <w:basedOn w:val="Normal"/>
    <w:semiHidden/>
    <w:rsid w:val="00C226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7701"/>
    <w:rPr>
      <w:rFonts w:ascii="News Gothic MT" w:hAnsi="News Gothic MT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432A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">
    <w:name w:val="text"/>
    <w:basedOn w:val="DefaultParagraphFont"/>
    <w:rsid w:val="00432A03"/>
  </w:style>
  <w:style w:type="paragraph" w:styleId="ListParagraph">
    <w:name w:val="List Paragraph"/>
    <w:basedOn w:val="Normal"/>
    <w:uiPriority w:val="34"/>
    <w:qFormat/>
    <w:rsid w:val="007679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udies\GP%20HandOut%20Shee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Office\Templates\Studies\GP HandOut Sheets.dot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Handout Sheet Sample</vt:lpstr>
    </vt:vector>
  </TitlesOfParts>
  <Company> 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Handout Sheet Sample</dc:title>
  <dc:subject/>
  <dc:creator>Gareth Mitchell</dc:creator>
  <cp:keywords/>
  <dc:description/>
  <cp:lastModifiedBy>Jonathan  Barham</cp:lastModifiedBy>
  <cp:revision>2</cp:revision>
  <cp:lastPrinted>2023-12-11T15:22:00Z</cp:lastPrinted>
  <dcterms:created xsi:type="dcterms:W3CDTF">2023-12-11T15:22:00Z</dcterms:created>
  <dcterms:modified xsi:type="dcterms:W3CDTF">2023-12-11T15:22:00Z</dcterms:modified>
</cp:coreProperties>
</file>